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C6" w:rsidRPr="0069485C" w:rsidRDefault="009A1CC6" w:rsidP="0069485C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9485C">
        <w:rPr>
          <w:rFonts w:ascii="Arial" w:hAnsi="Arial" w:cs="Arial"/>
          <w:b/>
          <w:sz w:val="20"/>
          <w:szCs w:val="20"/>
          <w:u w:val="single"/>
        </w:rPr>
        <w:t>Vezetői Intézkedés</w:t>
      </w:r>
    </w:p>
    <w:p w:rsidR="009A1CC6" w:rsidRPr="0069485C" w:rsidRDefault="009A1CC6" w:rsidP="0069485C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9485C">
        <w:rPr>
          <w:rFonts w:ascii="Arial" w:hAnsi="Arial" w:cs="Arial"/>
          <w:b/>
          <w:sz w:val="20"/>
          <w:szCs w:val="20"/>
          <w:u w:val="single"/>
        </w:rPr>
        <w:t>COVID-19.</w:t>
      </w:r>
    </w:p>
    <w:p w:rsidR="009A1CC6" w:rsidRPr="0069485C" w:rsidRDefault="009A1CC6" w:rsidP="00FA104D">
      <w:pPr>
        <w:jc w:val="center"/>
        <w:rPr>
          <w:rFonts w:ascii="Arial" w:hAnsi="Arial" w:cs="Arial"/>
          <w:sz w:val="20"/>
          <w:szCs w:val="20"/>
        </w:rPr>
      </w:pPr>
      <w:r w:rsidRPr="0069485C">
        <w:rPr>
          <w:rFonts w:ascii="Arial" w:hAnsi="Arial" w:cs="Arial"/>
          <w:sz w:val="20"/>
          <w:szCs w:val="20"/>
        </w:rPr>
        <w:t xml:space="preserve">Down Alapítvány </w:t>
      </w:r>
      <w:r>
        <w:rPr>
          <w:rFonts w:ascii="Arial" w:hAnsi="Arial" w:cs="Arial"/>
          <w:sz w:val="20"/>
          <w:szCs w:val="20"/>
        </w:rPr>
        <w:t>Oroszlán utcai Támogatott Lakhatási Szolgáltatás</w:t>
      </w:r>
    </w:p>
    <w:p w:rsidR="009A1CC6" w:rsidRDefault="009A1CC6" w:rsidP="00B576E3">
      <w:pPr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Tárgy: Intézkedés az 25710-1/2021 EÜIG Határozata alapján</w:t>
      </w:r>
    </w:p>
    <w:p w:rsidR="009A1CC6" w:rsidRPr="0069485C" w:rsidRDefault="009A1CC6" w:rsidP="0069485C">
      <w:pPr>
        <w:jc w:val="center"/>
        <w:rPr>
          <w:rFonts w:ascii="Arial" w:hAnsi="Arial" w:cs="Arial"/>
          <w:sz w:val="20"/>
          <w:szCs w:val="20"/>
        </w:rPr>
      </w:pPr>
    </w:p>
    <w:p w:rsidR="009A1CC6" w:rsidRDefault="009A1CC6" w:rsidP="006E7A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Nemzeti Népegészségügyi Központ 2021. április 29-én kelt határozata értelmében a szociális bentlakásos intézményekben elrendelt látogatási – és intézményelhagyási tilalmat feloldom.</w:t>
      </w:r>
    </w:p>
    <w:p w:rsidR="009A1CC6" w:rsidRDefault="009A1CC6" w:rsidP="008659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Látogatás lehetősége védettségi igazolvánnyal rendelkező személy, továbbá az általa felügyelt 18 év alatti személy részére biztosítható.</w:t>
      </w:r>
    </w:p>
    <w:p w:rsidR="009A1CC6" w:rsidRDefault="009A1CC6" w:rsidP="008659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Igazolvány ellenőrzése a mindenkori felelős gondozó feladata.</w:t>
      </w:r>
    </w:p>
    <w:p w:rsidR="009A1CC6" w:rsidRDefault="009A1CC6" w:rsidP="008659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Védettségi igazolvány hiányában továbbra is maszkban és az udvaron van lehetőség látogatásra, legalább 1,5 méter távolságra a többi ügyféltől. Rossz idő esetén látogatásra kijelölt helyiség a nappali előtere. </w:t>
      </w:r>
    </w:p>
    <w:p w:rsidR="009A1CC6" w:rsidRDefault="009A1CC6" w:rsidP="0086598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Maszk, távolságtartás ellenőrzése az aktuálisanbeosztott gondozó feladata.</w:t>
      </w:r>
    </w:p>
    <w:p w:rsidR="009A1CC6" w:rsidRDefault="009A1CC6" w:rsidP="006E7A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Új ügyfél felvételére SARS-CoV-2 kimutatására szolgáló PCR teszt negatív eredménye, vagy védettségi igazolvány birtokában kerülhet sor.</w:t>
      </w:r>
    </w:p>
    <w:p w:rsidR="009A1CC6" w:rsidRDefault="009A1CC6" w:rsidP="006E7A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intézményekre vonatkozóan:</w:t>
      </w:r>
    </w:p>
    <w:p w:rsidR="009A1CC6" w:rsidRDefault="009A1CC6" w:rsidP="006E7A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védettségi igazolvánnyal nem rendelkező dolgozó  számára  a maszkhasználat továbbra is kötelező a nap minden szakában, illetve lehetőség szerint más munkaterepre való irányítása szükséges.</w:t>
      </w:r>
    </w:p>
    <w:p w:rsidR="009A1CC6" w:rsidRDefault="009A1CC6" w:rsidP="006E7A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védettségi igazolvánnyal nem rendelkező dolgozó számára heti  kétszeri gyorsteszt elvégzése kötelező. A tesztet a készlet erejéig az intézmény biztosítja, a tesztelést az egészségügyi munkakörben dolgozó  munkatárs, vagy helyettese végzi, és eredményét fényképpel együtt a dolgozó továbbítja az Alapítvány egészségügyi munkatársa felé. </w:t>
      </w:r>
    </w:p>
    <w:p w:rsidR="009A1CC6" w:rsidRDefault="009A1CC6" w:rsidP="006E7A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Otthonába hazamenő lakónál 72 órai távollét után kötelező a visszatéréskor SARS-CoV-2 kimutatására szolgáló PCR teszt negatív eredmény.</w:t>
      </w:r>
    </w:p>
    <w:p w:rsidR="009A1CC6" w:rsidRDefault="009A1CC6" w:rsidP="006E7A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kézfertőtlenítés továbbra is kötelező mindenki számára.</w:t>
      </w:r>
    </w:p>
    <w:p w:rsidR="009A1CC6" w:rsidRDefault="009A1CC6" w:rsidP="00342C3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A1CC6" w:rsidRPr="00390FE9" w:rsidRDefault="009A1CC6" w:rsidP="00342C3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A1CC6" w:rsidRDefault="009A1CC6" w:rsidP="006E7A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Budapest, 2021. május 3.</w:t>
      </w:r>
    </w:p>
    <w:p w:rsidR="009A1CC6" w:rsidRDefault="009A1CC6" w:rsidP="006E7AF7">
      <w:pPr>
        <w:jc w:val="both"/>
        <w:rPr>
          <w:rFonts w:ascii="Arial" w:hAnsi="Arial" w:cs="Arial"/>
          <w:sz w:val="20"/>
          <w:szCs w:val="20"/>
        </w:rPr>
      </w:pPr>
    </w:p>
    <w:p w:rsidR="009A1CC6" w:rsidRDefault="009A1CC6" w:rsidP="006E7A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Völgyiné Z Katalin</w:t>
      </w:r>
    </w:p>
    <w:p w:rsidR="009A1CC6" w:rsidRDefault="009A1CC6" w:rsidP="006E7A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intézményvezető</w:t>
      </w:r>
    </w:p>
    <w:p w:rsidR="009A1CC6" w:rsidRDefault="009A1CC6" w:rsidP="006E7AF7">
      <w:pPr>
        <w:jc w:val="both"/>
        <w:rPr>
          <w:rFonts w:ascii="Arial" w:hAnsi="Arial" w:cs="Arial"/>
          <w:sz w:val="20"/>
          <w:szCs w:val="20"/>
        </w:rPr>
      </w:pPr>
    </w:p>
    <w:p w:rsidR="009A1CC6" w:rsidRPr="006E7AF7" w:rsidRDefault="009A1CC6" w:rsidP="006E7AF7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9A1CC6" w:rsidRPr="006E7AF7" w:rsidSect="003C7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85C"/>
    <w:rsid w:val="000175AC"/>
    <w:rsid w:val="0002322F"/>
    <w:rsid w:val="00032E07"/>
    <w:rsid w:val="000572C9"/>
    <w:rsid w:val="000825FD"/>
    <w:rsid w:val="00083700"/>
    <w:rsid w:val="0008742C"/>
    <w:rsid w:val="0009047C"/>
    <w:rsid w:val="00095B67"/>
    <w:rsid w:val="000A18A8"/>
    <w:rsid w:val="000B3D57"/>
    <w:rsid w:val="000B46B3"/>
    <w:rsid w:val="000C1EED"/>
    <w:rsid w:val="000C3E04"/>
    <w:rsid w:val="000C45B7"/>
    <w:rsid w:val="000D069B"/>
    <w:rsid w:val="000F5734"/>
    <w:rsid w:val="00106BE5"/>
    <w:rsid w:val="00116F48"/>
    <w:rsid w:val="00120A54"/>
    <w:rsid w:val="00126BE6"/>
    <w:rsid w:val="001316D7"/>
    <w:rsid w:val="001335D8"/>
    <w:rsid w:val="00134D5D"/>
    <w:rsid w:val="001370ED"/>
    <w:rsid w:val="00141F78"/>
    <w:rsid w:val="00142146"/>
    <w:rsid w:val="00146C43"/>
    <w:rsid w:val="0014706C"/>
    <w:rsid w:val="00154A2C"/>
    <w:rsid w:val="001555C4"/>
    <w:rsid w:val="00157E3C"/>
    <w:rsid w:val="00167627"/>
    <w:rsid w:val="00167782"/>
    <w:rsid w:val="00170B09"/>
    <w:rsid w:val="00170E20"/>
    <w:rsid w:val="0017374D"/>
    <w:rsid w:val="00180743"/>
    <w:rsid w:val="00185515"/>
    <w:rsid w:val="00194A93"/>
    <w:rsid w:val="00197EF0"/>
    <w:rsid w:val="001B6661"/>
    <w:rsid w:val="001C22D4"/>
    <w:rsid w:val="001D685B"/>
    <w:rsid w:val="001E5F9F"/>
    <w:rsid w:val="001F7339"/>
    <w:rsid w:val="00213593"/>
    <w:rsid w:val="00216EAC"/>
    <w:rsid w:val="00217CBD"/>
    <w:rsid w:val="00247422"/>
    <w:rsid w:val="00264D90"/>
    <w:rsid w:val="00270429"/>
    <w:rsid w:val="002829A2"/>
    <w:rsid w:val="0028642E"/>
    <w:rsid w:val="002868C8"/>
    <w:rsid w:val="0029200A"/>
    <w:rsid w:val="00294FCC"/>
    <w:rsid w:val="002A0AFB"/>
    <w:rsid w:val="002A1362"/>
    <w:rsid w:val="002A6689"/>
    <w:rsid w:val="002B7A35"/>
    <w:rsid w:val="002C4F3F"/>
    <w:rsid w:val="002D4643"/>
    <w:rsid w:val="002D645C"/>
    <w:rsid w:val="002D69D0"/>
    <w:rsid w:val="002E18E7"/>
    <w:rsid w:val="002F26AA"/>
    <w:rsid w:val="002F4BF0"/>
    <w:rsid w:val="00305AA7"/>
    <w:rsid w:val="003104D2"/>
    <w:rsid w:val="00310926"/>
    <w:rsid w:val="003205B3"/>
    <w:rsid w:val="003276AA"/>
    <w:rsid w:val="003371C6"/>
    <w:rsid w:val="0034150D"/>
    <w:rsid w:val="00342C33"/>
    <w:rsid w:val="00345BDC"/>
    <w:rsid w:val="0036295D"/>
    <w:rsid w:val="00362BD8"/>
    <w:rsid w:val="00364D4C"/>
    <w:rsid w:val="00373603"/>
    <w:rsid w:val="00374D74"/>
    <w:rsid w:val="00390FE9"/>
    <w:rsid w:val="003B6C0B"/>
    <w:rsid w:val="003C6DEE"/>
    <w:rsid w:val="003C77EE"/>
    <w:rsid w:val="003C7FAF"/>
    <w:rsid w:val="003D531C"/>
    <w:rsid w:val="003D616F"/>
    <w:rsid w:val="003F4E7A"/>
    <w:rsid w:val="00401ADC"/>
    <w:rsid w:val="004037A4"/>
    <w:rsid w:val="00407084"/>
    <w:rsid w:val="0040748F"/>
    <w:rsid w:val="00412110"/>
    <w:rsid w:val="0043741C"/>
    <w:rsid w:val="00437D65"/>
    <w:rsid w:val="00446588"/>
    <w:rsid w:val="0045045E"/>
    <w:rsid w:val="00454988"/>
    <w:rsid w:val="0046012A"/>
    <w:rsid w:val="004620A0"/>
    <w:rsid w:val="00462D83"/>
    <w:rsid w:val="004653A7"/>
    <w:rsid w:val="00466E31"/>
    <w:rsid w:val="0047199A"/>
    <w:rsid w:val="004743C1"/>
    <w:rsid w:val="0048585C"/>
    <w:rsid w:val="004871D3"/>
    <w:rsid w:val="00494164"/>
    <w:rsid w:val="004A6416"/>
    <w:rsid w:val="004B705E"/>
    <w:rsid w:val="004F1FAE"/>
    <w:rsid w:val="00503FA8"/>
    <w:rsid w:val="0050471B"/>
    <w:rsid w:val="00521696"/>
    <w:rsid w:val="00523B65"/>
    <w:rsid w:val="005277C6"/>
    <w:rsid w:val="00541B3C"/>
    <w:rsid w:val="005466CF"/>
    <w:rsid w:val="00547FAA"/>
    <w:rsid w:val="00555F79"/>
    <w:rsid w:val="005579AF"/>
    <w:rsid w:val="0056780D"/>
    <w:rsid w:val="00576411"/>
    <w:rsid w:val="00585FD5"/>
    <w:rsid w:val="005948AF"/>
    <w:rsid w:val="005A34CC"/>
    <w:rsid w:val="005A674C"/>
    <w:rsid w:val="005B6FD8"/>
    <w:rsid w:val="005C66F3"/>
    <w:rsid w:val="005C79AC"/>
    <w:rsid w:val="005E5BDE"/>
    <w:rsid w:val="005F3CE7"/>
    <w:rsid w:val="005F55AA"/>
    <w:rsid w:val="005F69D9"/>
    <w:rsid w:val="00602238"/>
    <w:rsid w:val="0060565F"/>
    <w:rsid w:val="00607A79"/>
    <w:rsid w:val="00616709"/>
    <w:rsid w:val="006201E3"/>
    <w:rsid w:val="006215CB"/>
    <w:rsid w:val="0063435B"/>
    <w:rsid w:val="006524EB"/>
    <w:rsid w:val="0069485C"/>
    <w:rsid w:val="00695834"/>
    <w:rsid w:val="006A0C3B"/>
    <w:rsid w:val="006A391A"/>
    <w:rsid w:val="006A6016"/>
    <w:rsid w:val="006B38B3"/>
    <w:rsid w:val="006B442E"/>
    <w:rsid w:val="006B7FB0"/>
    <w:rsid w:val="006C563A"/>
    <w:rsid w:val="006D1CDF"/>
    <w:rsid w:val="006E7AF7"/>
    <w:rsid w:val="006F4015"/>
    <w:rsid w:val="0070138F"/>
    <w:rsid w:val="007015CB"/>
    <w:rsid w:val="0071260B"/>
    <w:rsid w:val="00715D42"/>
    <w:rsid w:val="0072331F"/>
    <w:rsid w:val="00724F3D"/>
    <w:rsid w:val="00732C6F"/>
    <w:rsid w:val="0073607E"/>
    <w:rsid w:val="00753C82"/>
    <w:rsid w:val="0076163E"/>
    <w:rsid w:val="00765ADD"/>
    <w:rsid w:val="00773377"/>
    <w:rsid w:val="0079055A"/>
    <w:rsid w:val="00790886"/>
    <w:rsid w:val="0079215A"/>
    <w:rsid w:val="007B4E5B"/>
    <w:rsid w:val="007B5873"/>
    <w:rsid w:val="007D5437"/>
    <w:rsid w:val="007F0131"/>
    <w:rsid w:val="007F0593"/>
    <w:rsid w:val="007F0F5F"/>
    <w:rsid w:val="007F7A18"/>
    <w:rsid w:val="00814EC3"/>
    <w:rsid w:val="0082230B"/>
    <w:rsid w:val="00840A0C"/>
    <w:rsid w:val="00840D1E"/>
    <w:rsid w:val="00841DFD"/>
    <w:rsid w:val="00853F88"/>
    <w:rsid w:val="0086598C"/>
    <w:rsid w:val="00870D65"/>
    <w:rsid w:val="008813E9"/>
    <w:rsid w:val="008832A7"/>
    <w:rsid w:val="00886AEE"/>
    <w:rsid w:val="00892E08"/>
    <w:rsid w:val="008A027D"/>
    <w:rsid w:val="008A02E0"/>
    <w:rsid w:val="008A04F2"/>
    <w:rsid w:val="008A558F"/>
    <w:rsid w:val="008C2DAD"/>
    <w:rsid w:val="008C4293"/>
    <w:rsid w:val="008C49F8"/>
    <w:rsid w:val="008D38AF"/>
    <w:rsid w:val="008F3499"/>
    <w:rsid w:val="008F768E"/>
    <w:rsid w:val="00904FE5"/>
    <w:rsid w:val="00933364"/>
    <w:rsid w:val="00934071"/>
    <w:rsid w:val="009428E3"/>
    <w:rsid w:val="009442D5"/>
    <w:rsid w:val="00944B15"/>
    <w:rsid w:val="00945726"/>
    <w:rsid w:val="00947CAB"/>
    <w:rsid w:val="0095779E"/>
    <w:rsid w:val="009640F7"/>
    <w:rsid w:val="00966016"/>
    <w:rsid w:val="009672C7"/>
    <w:rsid w:val="009764F7"/>
    <w:rsid w:val="00976A18"/>
    <w:rsid w:val="0097760F"/>
    <w:rsid w:val="00983B4A"/>
    <w:rsid w:val="00984C90"/>
    <w:rsid w:val="00984F77"/>
    <w:rsid w:val="00986026"/>
    <w:rsid w:val="009964AA"/>
    <w:rsid w:val="00997F0A"/>
    <w:rsid w:val="009A1CC6"/>
    <w:rsid w:val="009C0749"/>
    <w:rsid w:val="009C0F7D"/>
    <w:rsid w:val="009C248D"/>
    <w:rsid w:val="009C3064"/>
    <w:rsid w:val="009D0A58"/>
    <w:rsid w:val="009D46E9"/>
    <w:rsid w:val="009E001D"/>
    <w:rsid w:val="009E7D10"/>
    <w:rsid w:val="009F307A"/>
    <w:rsid w:val="00A03EB1"/>
    <w:rsid w:val="00A15137"/>
    <w:rsid w:val="00A1699B"/>
    <w:rsid w:val="00A2206B"/>
    <w:rsid w:val="00A37A6F"/>
    <w:rsid w:val="00A43D2C"/>
    <w:rsid w:val="00A452EB"/>
    <w:rsid w:val="00A4701C"/>
    <w:rsid w:val="00A513E7"/>
    <w:rsid w:val="00A52325"/>
    <w:rsid w:val="00A74484"/>
    <w:rsid w:val="00A82422"/>
    <w:rsid w:val="00AA3B8A"/>
    <w:rsid w:val="00AA3E9A"/>
    <w:rsid w:val="00AB2636"/>
    <w:rsid w:val="00AB33D4"/>
    <w:rsid w:val="00AC55C2"/>
    <w:rsid w:val="00B00D90"/>
    <w:rsid w:val="00B03DC8"/>
    <w:rsid w:val="00B0708F"/>
    <w:rsid w:val="00B131D0"/>
    <w:rsid w:val="00B15FA9"/>
    <w:rsid w:val="00B1702E"/>
    <w:rsid w:val="00B2203B"/>
    <w:rsid w:val="00B24E01"/>
    <w:rsid w:val="00B31809"/>
    <w:rsid w:val="00B33019"/>
    <w:rsid w:val="00B36AA4"/>
    <w:rsid w:val="00B5669B"/>
    <w:rsid w:val="00B576E3"/>
    <w:rsid w:val="00B57A9C"/>
    <w:rsid w:val="00B66BA6"/>
    <w:rsid w:val="00B77811"/>
    <w:rsid w:val="00B8245A"/>
    <w:rsid w:val="00B82D58"/>
    <w:rsid w:val="00BA6506"/>
    <w:rsid w:val="00BB0999"/>
    <w:rsid w:val="00BB5D10"/>
    <w:rsid w:val="00BC1B27"/>
    <w:rsid w:val="00BC5F4C"/>
    <w:rsid w:val="00BC6F69"/>
    <w:rsid w:val="00BD44BF"/>
    <w:rsid w:val="00BD7503"/>
    <w:rsid w:val="00BF3EC5"/>
    <w:rsid w:val="00C006D6"/>
    <w:rsid w:val="00C04750"/>
    <w:rsid w:val="00C10FFD"/>
    <w:rsid w:val="00C137D1"/>
    <w:rsid w:val="00C17948"/>
    <w:rsid w:val="00C20EE8"/>
    <w:rsid w:val="00C257DF"/>
    <w:rsid w:val="00C372FD"/>
    <w:rsid w:val="00C37E45"/>
    <w:rsid w:val="00C42364"/>
    <w:rsid w:val="00C44417"/>
    <w:rsid w:val="00C53BB7"/>
    <w:rsid w:val="00C54011"/>
    <w:rsid w:val="00C6675E"/>
    <w:rsid w:val="00C728FC"/>
    <w:rsid w:val="00C72C09"/>
    <w:rsid w:val="00C81116"/>
    <w:rsid w:val="00C85E8C"/>
    <w:rsid w:val="00C862B6"/>
    <w:rsid w:val="00C87D93"/>
    <w:rsid w:val="00CA05F1"/>
    <w:rsid w:val="00CA3879"/>
    <w:rsid w:val="00CB147D"/>
    <w:rsid w:val="00CB151C"/>
    <w:rsid w:val="00CB20C5"/>
    <w:rsid w:val="00CC2648"/>
    <w:rsid w:val="00CD62F6"/>
    <w:rsid w:val="00CD78DE"/>
    <w:rsid w:val="00CE5720"/>
    <w:rsid w:val="00CF0A06"/>
    <w:rsid w:val="00CF1F78"/>
    <w:rsid w:val="00CF699B"/>
    <w:rsid w:val="00D00F1E"/>
    <w:rsid w:val="00D02A46"/>
    <w:rsid w:val="00D12677"/>
    <w:rsid w:val="00D15B78"/>
    <w:rsid w:val="00D20828"/>
    <w:rsid w:val="00D307E6"/>
    <w:rsid w:val="00D32F3F"/>
    <w:rsid w:val="00D422B0"/>
    <w:rsid w:val="00D5181B"/>
    <w:rsid w:val="00D617AD"/>
    <w:rsid w:val="00D64D2A"/>
    <w:rsid w:val="00D6734F"/>
    <w:rsid w:val="00DA4FB2"/>
    <w:rsid w:val="00DB6BA9"/>
    <w:rsid w:val="00DC0B5C"/>
    <w:rsid w:val="00DC0CEE"/>
    <w:rsid w:val="00DC29A1"/>
    <w:rsid w:val="00DC6959"/>
    <w:rsid w:val="00DD48CB"/>
    <w:rsid w:val="00DF263A"/>
    <w:rsid w:val="00DF59D4"/>
    <w:rsid w:val="00DF7EB0"/>
    <w:rsid w:val="00E069E1"/>
    <w:rsid w:val="00E23C39"/>
    <w:rsid w:val="00E30915"/>
    <w:rsid w:val="00E31B5B"/>
    <w:rsid w:val="00E41FE9"/>
    <w:rsid w:val="00E51839"/>
    <w:rsid w:val="00E53E21"/>
    <w:rsid w:val="00E66931"/>
    <w:rsid w:val="00E81748"/>
    <w:rsid w:val="00EA346A"/>
    <w:rsid w:val="00EB4C28"/>
    <w:rsid w:val="00EB5ECE"/>
    <w:rsid w:val="00EB791C"/>
    <w:rsid w:val="00EC17AD"/>
    <w:rsid w:val="00ED4F78"/>
    <w:rsid w:val="00EE30B4"/>
    <w:rsid w:val="00F00F0F"/>
    <w:rsid w:val="00F05A9D"/>
    <w:rsid w:val="00F26A3F"/>
    <w:rsid w:val="00F26E03"/>
    <w:rsid w:val="00F32952"/>
    <w:rsid w:val="00F52AF8"/>
    <w:rsid w:val="00F53B5F"/>
    <w:rsid w:val="00F55CFF"/>
    <w:rsid w:val="00F7406B"/>
    <w:rsid w:val="00F77154"/>
    <w:rsid w:val="00F806E6"/>
    <w:rsid w:val="00F92982"/>
    <w:rsid w:val="00FA0583"/>
    <w:rsid w:val="00FA104D"/>
    <w:rsid w:val="00FB748E"/>
    <w:rsid w:val="00FC0F6B"/>
    <w:rsid w:val="00FC1007"/>
    <w:rsid w:val="00FD6E9B"/>
    <w:rsid w:val="00FE4CA5"/>
    <w:rsid w:val="00FE7859"/>
    <w:rsid w:val="00FF2027"/>
    <w:rsid w:val="00FF4435"/>
    <w:rsid w:val="00FF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7E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253</Words>
  <Characters>1752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Vezetői Intézkedés</dc:title>
  <dc:subject/>
  <dc:creator>Admin</dc:creator>
  <cp:keywords/>
  <dc:description/>
  <cp:lastModifiedBy>Admin</cp:lastModifiedBy>
  <cp:revision>2</cp:revision>
  <dcterms:created xsi:type="dcterms:W3CDTF">2021-05-25T09:39:00Z</dcterms:created>
  <dcterms:modified xsi:type="dcterms:W3CDTF">2021-05-25T09:39:00Z</dcterms:modified>
</cp:coreProperties>
</file>